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85B1" w14:textId="77777777" w:rsidR="003B0ACE" w:rsidRDefault="00E559B1" w:rsidP="002D38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ODBORNÉ UČILIŠTĚ CHROUSTOVICE</w:t>
      </w:r>
      <w:r w:rsidR="007155DD">
        <w:rPr>
          <w:rFonts w:ascii="Arial" w:hAnsi="Arial" w:cs="Arial"/>
        </w:rPr>
        <w:t>, ZÁMEK 1</w:t>
      </w:r>
    </w:p>
    <w:p w14:paraId="0D52BFAE" w14:textId="676959A5" w:rsidR="00E559B1" w:rsidRDefault="00E559B1" w:rsidP="002D38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Zámek</w:t>
      </w:r>
      <w:r w:rsidR="00715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1, 538 63 Chroustovice, tel.: </w:t>
      </w:r>
      <w:r w:rsidR="00F61463">
        <w:rPr>
          <w:rFonts w:ascii="Arial" w:hAnsi="Arial" w:cs="Arial"/>
        </w:rPr>
        <w:t>469 674 297</w:t>
      </w:r>
    </w:p>
    <w:p w14:paraId="3A902AA9" w14:textId="218D39E1" w:rsidR="00E559B1" w:rsidRDefault="00E559B1" w:rsidP="002D38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 w:history="1">
        <w:r w:rsidR="008E5CE6" w:rsidRPr="00A734C7">
          <w:rPr>
            <w:rStyle w:val="Hypertextovodkaz"/>
            <w:rFonts w:ascii="Arial" w:hAnsi="Arial" w:cs="Arial"/>
          </w:rPr>
          <w:t>eschneiderova@chroustovice.cz</w:t>
        </w:r>
      </w:hyperlink>
    </w:p>
    <w:p w14:paraId="47C174EE" w14:textId="77777777" w:rsidR="00E559B1" w:rsidRDefault="002D38ED" w:rsidP="007155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Školní jídelna</w:t>
      </w:r>
    </w:p>
    <w:p w14:paraId="63AF98A3" w14:textId="77777777" w:rsidR="00B10310" w:rsidRPr="00B10310" w:rsidRDefault="008D316E" w:rsidP="007155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625D1E" wp14:editId="619AFA79">
                <wp:simplePos x="0" y="0"/>
                <wp:positionH relativeFrom="column">
                  <wp:posOffset>1104265</wp:posOffset>
                </wp:positionH>
                <wp:positionV relativeFrom="paragraph">
                  <wp:posOffset>306070</wp:posOffset>
                </wp:positionV>
                <wp:extent cx="4069080" cy="243840"/>
                <wp:effectExtent l="0" t="0" r="7620" b="381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8FF7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25D1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6.95pt;margin-top:24.1pt;width:320.4pt;height:1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">
                <v:textbox>
                  <w:txbxContent>
                    <w:p w14:paraId="2C428FF7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10310">
        <w:rPr>
          <w:rFonts w:ascii="Arial" w:hAnsi="Arial" w:cs="Arial"/>
          <w:b/>
          <w:sz w:val="28"/>
          <w:szCs w:val="28"/>
        </w:rPr>
        <w:t>Přihláška ke stravování</w:t>
      </w:r>
    </w:p>
    <w:p w14:paraId="627F9EAC" w14:textId="77777777" w:rsidR="00B10310" w:rsidRPr="00BD002E" w:rsidRDefault="008D316E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7E51A" wp14:editId="256CD490">
                <wp:simplePos x="0" y="0"/>
                <wp:positionH relativeFrom="column">
                  <wp:posOffset>1104265</wp:posOffset>
                </wp:positionH>
                <wp:positionV relativeFrom="paragraph">
                  <wp:posOffset>256540</wp:posOffset>
                </wp:positionV>
                <wp:extent cx="4069080" cy="243840"/>
                <wp:effectExtent l="0" t="0" r="762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EF3DA" w14:textId="77777777" w:rsidR="00B10310" w:rsidRDefault="00B10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E51A" id="_x0000_s1027" type="#_x0000_t202" style="position:absolute;margin-left:86.95pt;margin-top:20.2pt;width:320.4pt;height:1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">
                <v:textbox>
                  <w:txbxContent>
                    <w:p w14:paraId="739EF3DA" w14:textId="77777777" w:rsidR="00B10310" w:rsidRDefault="00B10310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Jméno, příjmení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B10310" w:rsidRPr="00BD002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54F7172E" w14:textId="77777777" w:rsidR="00B10310" w:rsidRPr="00BD002E" w:rsidRDefault="008D316E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23620A" wp14:editId="77750FA4">
                <wp:simplePos x="0" y="0"/>
                <wp:positionH relativeFrom="column">
                  <wp:posOffset>1104265</wp:posOffset>
                </wp:positionH>
                <wp:positionV relativeFrom="paragraph">
                  <wp:posOffset>249555</wp:posOffset>
                </wp:positionV>
                <wp:extent cx="4069080" cy="251460"/>
                <wp:effectExtent l="0" t="0" r="762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517A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620A" id="_x0000_s1028" type="#_x0000_t202" style="position:absolute;margin-left:86.95pt;margin-top:19.65pt;width:320.4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D7FAIAACY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">
                <v:textbox>
                  <w:txbxContent>
                    <w:p w14:paraId="2F2F517A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  <w:t>Bydliště</w:t>
      </w:r>
      <w:r w:rsidR="00F16197" w:rsidRPr="00BD002E">
        <w:rPr>
          <w:rFonts w:ascii="Arial" w:hAnsi="Arial" w:cs="Arial"/>
          <w:sz w:val="20"/>
          <w:szCs w:val="20"/>
        </w:rPr>
        <w:t>:</w:t>
      </w:r>
    </w:p>
    <w:p w14:paraId="264132BA" w14:textId="77777777" w:rsidR="00B10310" w:rsidRPr="00BD002E" w:rsidRDefault="008D316E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E60A00" wp14:editId="741A92EA">
                <wp:simplePos x="0" y="0"/>
                <wp:positionH relativeFrom="column">
                  <wp:posOffset>1104265</wp:posOffset>
                </wp:positionH>
                <wp:positionV relativeFrom="paragraph">
                  <wp:posOffset>288290</wp:posOffset>
                </wp:positionV>
                <wp:extent cx="4069080" cy="243840"/>
                <wp:effectExtent l="0" t="0" r="762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5D9C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60A00" id="Textové pole 3" o:spid="_x0000_s1029" type="#_x0000_t202" style="position:absolute;margin-left:86.95pt;margin-top:22.7pt;width:320.4pt;height:1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">
                <v:textbox>
                  <w:txbxContent>
                    <w:p w14:paraId="7CA45D9C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031A0D">
        <w:rPr>
          <w:rFonts w:ascii="Arial" w:hAnsi="Arial" w:cs="Arial"/>
          <w:sz w:val="20"/>
          <w:szCs w:val="20"/>
        </w:rPr>
        <w:t xml:space="preserve">   </w:t>
      </w:r>
    </w:p>
    <w:p w14:paraId="2E43DC71" w14:textId="77777777" w:rsidR="00B10310" w:rsidRPr="00BD002E" w:rsidRDefault="008D316E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76808A" wp14:editId="1F2E0115">
                <wp:simplePos x="0" y="0"/>
                <wp:positionH relativeFrom="column">
                  <wp:posOffset>1104265</wp:posOffset>
                </wp:positionH>
                <wp:positionV relativeFrom="paragraph">
                  <wp:posOffset>266065</wp:posOffset>
                </wp:positionV>
                <wp:extent cx="1392555" cy="243840"/>
                <wp:effectExtent l="0" t="0" r="0" b="381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801E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808A" id="Textové pole 4" o:spid="_x0000_s1030" type="#_x0000_t202" style="position:absolute;margin-left:86.95pt;margin-top:20.95pt;width:109.65pt;height:1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">
                <v:textbox>
                  <w:txbxContent>
                    <w:p w14:paraId="7447801E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C3907" wp14:editId="7B54966F">
                <wp:simplePos x="0" y="0"/>
                <wp:positionH relativeFrom="column">
                  <wp:posOffset>3451225</wp:posOffset>
                </wp:positionH>
                <wp:positionV relativeFrom="paragraph">
                  <wp:posOffset>288925</wp:posOffset>
                </wp:positionV>
                <wp:extent cx="1722120" cy="243840"/>
                <wp:effectExtent l="0" t="0" r="0" b="381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3EB66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3907" id="Textové pole 5" o:spid="_x0000_s1031" type="#_x0000_t202" style="position:absolute;margin-left:271.75pt;margin-top:22.75pt;width:135.6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">
                <v:textbox>
                  <w:txbxContent>
                    <w:p w14:paraId="2033EB66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</w:r>
      <w:r w:rsidR="00031A0D">
        <w:rPr>
          <w:rFonts w:ascii="Arial" w:hAnsi="Arial" w:cs="Arial"/>
          <w:sz w:val="20"/>
          <w:szCs w:val="20"/>
        </w:rPr>
        <w:t>Emailová adresa:</w:t>
      </w:r>
    </w:p>
    <w:p w14:paraId="7C6CB0D7" w14:textId="77777777" w:rsidR="00B10310" w:rsidRPr="00BD002E" w:rsidRDefault="008D316E" w:rsidP="00B10310">
      <w:pPr>
        <w:tabs>
          <w:tab w:val="right" w:pos="1701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8310F2" wp14:editId="512DEA28">
                <wp:simplePos x="0" y="0"/>
                <wp:positionH relativeFrom="column">
                  <wp:posOffset>3451225</wp:posOffset>
                </wp:positionH>
                <wp:positionV relativeFrom="paragraph">
                  <wp:posOffset>259080</wp:posOffset>
                </wp:positionV>
                <wp:extent cx="1722120" cy="25146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4215" w14:textId="77777777" w:rsidR="00F16197" w:rsidRDefault="00F16197" w:rsidP="00F16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10F2" id="Textové pole 7" o:spid="_x0000_s1032" type="#_x0000_t202" style="position:absolute;margin-left:271.75pt;margin-top:20.4pt;width:135.6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">
                <v:textbox>
                  <w:txbxContent>
                    <w:p w14:paraId="0DF64215" w14:textId="77777777" w:rsidR="00F16197" w:rsidRDefault="00F16197" w:rsidP="00F16197"/>
                  </w:txbxContent>
                </v:textbox>
              </v:shape>
            </w:pict>
          </mc:Fallback>
        </mc:AlternateContent>
      </w:r>
      <w:r w:rsidR="00B10310" w:rsidRPr="00BD002E">
        <w:rPr>
          <w:rFonts w:ascii="Arial" w:hAnsi="Arial" w:cs="Arial"/>
          <w:sz w:val="20"/>
          <w:szCs w:val="20"/>
        </w:rPr>
        <w:tab/>
      </w:r>
      <w:r w:rsidR="00F61463">
        <w:rPr>
          <w:rFonts w:ascii="Arial" w:hAnsi="Arial" w:cs="Arial"/>
          <w:sz w:val="20"/>
          <w:szCs w:val="20"/>
        </w:rPr>
        <w:t>Učební obor</w:t>
      </w:r>
      <w:r w:rsidR="00F16197" w:rsidRPr="00BD002E">
        <w:rPr>
          <w:rFonts w:ascii="Arial" w:hAnsi="Arial" w:cs="Arial"/>
          <w:sz w:val="20"/>
          <w:szCs w:val="20"/>
        </w:rPr>
        <w:t>:</w:t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F16197" w:rsidRPr="00BD002E">
        <w:rPr>
          <w:rFonts w:ascii="Arial" w:hAnsi="Arial" w:cs="Arial"/>
          <w:sz w:val="20"/>
          <w:szCs w:val="20"/>
        </w:rPr>
        <w:tab/>
      </w:r>
      <w:r w:rsidR="003178DD">
        <w:rPr>
          <w:rFonts w:ascii="Arial" w:hAnsi="Arial" w:cs="Arial"/>
          <w:sz w:val="20"/>
          <w:szCs w:val="20"/>
        </w:rPr>
        <w:t xml:space="preserve">            RČ:</w:t>
      </w:r>
    </w:p>
    <w:p w14:paraId="70C9277B" w14:textId="77777777" w:rsidR="00F16197" w:rsidRPr="00BD002E" w:rsidRDefault="00F16197" w:rsidP="002758BC">
      <w:pPr>
        <w:tabs>
          <w:tab w:val="right" w:pos="-4820"/>
        </w:tabs>
        <w:rPr>
          <w:rFonts w:ascii="Arial" w:hAnsi="Arial" w:cs="Arial"/>
          <w:sz w:val="20"/>
          <w:szCs w:val="20"/>
        </w:rPr>
      </w:pPr>
      <w:r w:rsidRPr="00BD002E">
        <w:rPr>
          <w:rFonts w:ascii="Arial" w:hAnsi="Arial" w:cs="Arial"/>
          <w:sz w:val="20"/>
          <w:szCs w:val="20"/>
        </w:rPr>
        <w:tab/>
      </w:r>
      <w:r w:rsidR="002758BC">
        <w:rPr>
          <w:rFonts w:ascii="Arial" w:hAnsi="Arial" w:cs="Arial"/>
          <w:sz w:val="20"/>
          <w:szCs w:val="20"/>
        </w:rPr>
        <w:tab/>
        <w:t xml:space="preserve"> </w:t>
      </w:r>
      <w:r w:rsidRPr="00BD002E">
        <w:rPr>
          <w:rFonts w:ascii="Arial" w:hAnsi="Arial" w:cs="Arial"/>
          <w:sz w:val="20"/>
          <w:szCs w:val="20"/>
        </w:rPr>
        <w:tab/>
      </w:r>
      <w:r w:rsidRPr="00BD002E">
        <w:rPr>
          <w:rFonts w:ascii="Arial" w:hAnsi="Arial" w:cs="Arial"/>
          <w:sz w:val="20"/>
          <w:szCs w:val="20"/>
        </w:rPr>
        <w:tab/>
        <w:t xml:space="preserve">    </w:t>
      </w:r>
      <w:r w:rsidR="002758BC">
        <w:rPr>
          <w:rFonts w:ascii="Arial" w:hAnsi="Arial" w:cs="Arial"/>
          <w:sz w:val="20"/>
          <w:szCs w:val="20"/>
        </w:rPr>
        <w:t xml:space="preserve">    </w:t>
      </w:r>
      <w:r w:rsidRPr="00BD002E">
        <w:rPr>
          <w:rFonts w:ascii="Arial" w:hAnsi="Arial" w:cs="Arial"/>
          <w:sz w:val="20"/>
          <w:szCs w:val="20"/>
        </w:rPr>
        <w:t>Tel. číslo zák. zástupce:</w:t>
      </w:r>
    </w:p>
    <w:p w14:paraId="34E0748C" w14:textId="30C914A6" w:rsidR="00E6504A" w:rsidRDefault="00EF0CC5" w:rsidP="00E6504A">
      <w:pPr>
        <w:rPr>
          <w:rFonts w:ascii="Arial" w:hAnsi="Arial" w:cs="Arial"/>
          <w:b/>
          <w:sz w:val="20"/>
          <w:szCs w:val="20"/>
        </w:rPr>
      </w:pPr>
      <w:r w:rsidRPr="00BD002E">
        <w:rPr>
          <w:rFonts w:ascii="Arial" w:hAnsi="Arial" w:cs="Arial"/>
          <w:b/>
          <w:sz w:val="20"/>
          <w:szCs w:val="20"/>
        </w:rPr>
        <w:t>Úhrada stravného</w:t>
      </w:r>
      <w:r w:rsidR="00E6504A">
        <w:rPr>
          <w:rFonts w:ascii="Arial" w:hAnsi="Arial" w:cs="Arial"/>
          <w:b/>
          <w:sz w:val="20"/>
          <w:szCs w:val="20"/>
        </w:rPr>
        <w:t xml:space="preserve"> </w:t>
      </w:r>
      <w:r w:rsidR="00E6504A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  <w:r w:rsidR="00E6504A">
        <w:rPr>
          <w:rFonts w:ascii="Arial" w:hAnsi="Arial" w:cs="Arial"/>
          <w:b/>
          <w:sz w:val="20"/>
          <w:szCs w:val="20"/>
        </w:rPr>
        <w:t xml:space="preserve">: </w:t>
      </w:r>
    </w:p>
    <w:p w14:paraId="3FEF7003" w14:textId="6DAB6336" w:rsidR="008E5CE6" w:rsidRPr="00E6504A" w:rsidRDefault="00EF0CC5" w:rsidP="00E6504A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E6504A">
        <w:rPr>
          <w:rFonts w:ascii="Arial" w:hAnsi="Arial" w:cs="Arial"/>
          <w:b/>
          <w:sz w:val="20"/>
          <w:szCs w:val="20"/>
          <w:highlight w:val="lightGray"/>
        </w:rPr>
        <w:t>Bankovní</w:t>
      </w:r>
      <w:r w:rsidR="008E5CE6" w:rsidRPr="00E6504A">
        <w:rPr>
          <w:rFonts w:ascii="Arial" w:hAnsi="Arial" w:cs="Arial"/>
          <w:b/>
          <w:sz w:val="20"/>
          <w:szCs w:val="20"/>
          <w:highlight w:val="lightGray"/>
        </w:rPr>
        <w:t>m</w:t>
      </w:r>
      <w:r w:rsidRPr="00E6504A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8E5CE6" w:rsidRPr="00E6504A">
        <w:rPr>
          <w:rFonts w:ascii="Arial" w:hAnsi="Arial" w:cs="Arial"/>
          <w:b/>
          <w:sz w:val="20"/>
          <w:szCs w:val="20"/>
          <w:highlight w:val="lightGray"/>
        </w:rPr>
        <w:t>převodem</w:t>
      </w:r>
      <w:r w:rsidR="008E5CE6" w:rsidRPr="00E6504A">
        <w:rPr>
          <w:rFonts w:ascii="Arial" w:hAnsi="Arial" w:cs="Arial"/>
          <w:b/>
          <w:sz w:val="20"/>
          <w:szCs w:val="20"/>
        </w:rPr>
        <w:t xml:space="preserve">: </w:t>
      </w:r>
      <w:r w:rsidR="008E5CE6" w:rsidRPr="00E6504A">
        <w:rPr>
          <w:rFonts w:ascii="Arial" w:hAnsi="Arial" w:cs="Arial"/>
          <w:bCs/>
          <w:sz w:val="20"/>
          <w:szCs w:val="20"/>
        </w:rPr>
        <w:t xml:space="preserve"> </w:t>
      </w:r>
    </w:p>
    <w:p w14:paraId="4771F92E" w14:textId="5D7D1A69" w:rsidR="003B0ACE" w:rsidRDefault="008E5CE6" w:rsidP="008E5CE6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CDCFE" wp14:editId="47B9B224">
                <wp:simplePos x="0" y="0"/>
                <wp:positionH relativeFrom="column">
                  <wp:posOffset>4276504</wp:posOffset>
                </wp:positionH>
                <wp:positionV relativeFrom="paragraph">
                  <wp:posOffset>10160</wp:posOffset>
                </wp:positionV>
                <wp:extent cx="1137037" cy="259080"/>
                <wp:effectExtent l="0" t="0" r="25400" b="2667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037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5C42" w14:textId="77777777" w:rsidR="00BD002E" w:rsidRDefault="00BD002E" w:rsidP="00BD0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DCFE" id="Textové pole 13" o:spid="_x0000_s1033" type="#_x0000_t202" style="position:absolute;left:0;text-align:left;margin-left:336.75pt;margin-top:.8pt;width:89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">
                <v:textbox>
                  <w:txbxContent>
                    <w:p w14:paraId="4D0B5C42" w14:textId="77777777" w:rsidR="00BD002E" w:rsidRDefault="00BD002E" w:rsidP="00BD002E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59EA3" wp14:editId="7E749075">
                <wp:simplePos x="0" y="0"/>
                <wp:positionH relativeFrom="column">
                  <wp:posOffset>1437723</wp:posOffset>
                </wp:positionH>
                <wp:positionV relativeFrom="paragraph">
                  <wp:posOffset>9939</wp:posOffset>
                </wp:positionV>
                <wp:extent cx="2059388" cy="259411"/>
                <wp:effectExtent l="0" t="0" r="17145" b="2667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259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8E58" w14:textId="77777777" w:rsidR="00BD002E" w:rsidRDefault="00BD002E" w:rsidP="00BD0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9EA3" id="Textové pole 12" o:spid="_x0000_s1034" type="#_x0000_t202" style="position:absolute;left:0;text-align:left;margin-left:113.2pt;margin-top:.8pt;width:162.15pt;height:2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">
                <v:textbox>
                  <w:txbxContent>
                    <w:p w14:paraId="599B8E58" w14:textId="77777777" w:rsidR="00BD002E" w:rsidRDefault="00BD002E" w:rsidP="00BD002E"/>
                  </w:txbxContent>
                </v:textbox>
              </v:shape>
            </w:pict>
          </mc:Fallback>
        </mc:AlternateContent>
      </w:r>
      <w:r w:rsidRPr="008E5CE6">
        <w:rPr>
          <w:rFonts w:ascii="Arial" w:hAnsi="Arial" w:cs="Arial"/>
          <w:bCs/>
          <w:sz w:val="20"/>
          <w:szCs w:val="20"/>
        </w:rPr>
        <w:t xml:space="preserve">číslo účtu plátce </w:t>
      </w:r>
      <w:r w:rsidR="008614DF" w:rsidRPr="008E5CE6">
        <w:rPr>
          <w:rFonts w:ascii="Arial" w:hAnsi="Arial" w:cs="Arial"/>
          <w:sz w:val="20"/>
          <w:szCs w:val="20"/>
        </w:rPr>
        <w:tab/>
      </w:r>
      <w:r w:rsidRPr="008E5CE6">
        <w:rPr>
          <w:rFonts w:ascii="Arial" w:hAnsi="Arial" w:cs="Arial"/>
          <w:sz w:val="20"/>
          <w:szCs w:val="20"/>
        </w:rPr>
        <w:t xml:space="preserve">     </w:t>
      </w:r>
      <w:r w:rsidRPr="008E5CE6">
        <w:rPr>
          <w:rFonts w:ascii="Arial" w:hAnsi="Arial" w:cs="Arial"/>
          <w:sz w:val="20"/>
          <w:szCs w:val="20"/>
        </w:rPr>
        <w:tab/>
      </w:r>
      <w:r w:rsidRPr="008E5CE6">
        <w:rPr>
          <w:rFonts w:ascii="Arial" w:hAnsi="Arial" w:cs="Arial"/>
          <w:sz w:val="20"/>
          <w:szCs w:val="20"/>
        </w:rPr>
        <w:tab/>
      </w:r>
      <w:r w:rsidRPr="008E5CE6">
        <w:rPr>
          <w:rFonts w:ascii="Arial" w:hAnsi="Arial" w:cs="Arial"/>
          <w:sz w:val="20"/>
          <w:szCs w:val="20"/>
        </w:rPr>
        <w:tab/>
        <w:t xml:space="preserve">            </w:t>
      </w:r>
      <w:r w:rsidR="00EF0CC5" w:rsidRPr="008E5CE6">
        <w:rPr>
          <w:rFonts w:ascii="Arial" w:hAnsi="Arial" w:cs="Arial"/>
          <w:sz w:val="20"/>
          <w:szCs w:val="20"/>
        </w:rPr>
        <w:t xml:space="preserve">var. </w:t>
      </w:r>
      <w:r w:rsidR="00E6504A">
        <w:rPr>
          <w:rFonts w:ascii="Arial" w:hAnsi="Arial" w:cs="Arial"/>
          <w:sz w:val="20"/>
          <w:szCs w:val="20"/>
        </w:rPr>
        <w:t>s</w:t>
      </w:r>
      <w:r w:rsidR="00EF0CC5" w:rsidRPr="008E5CE6">
        <w:rPr>
          <w:rFonts w:ascii="Arial" w:hAnsi="Arial" w:cs="Arial"/>
          <w:sz w:val="20"/>
          <w:szCs w:val="20"/>
        </w:rPr>
        <w:t>ymbol</w:t>
      </w:r>
    </w:p>
    <w:p w14:paraId="4BB6E100" w14:textId="77777777" w:rsidR="00E6504A" w:rsidRPr="008E5CE6" w:rsidRDefault="00E6504A" w:rsidP="008E5CE6">
      <w:pPr>
        <w:pStyle w:val="Odstavecseseznamem"/>
        <w:rPr>
          <w:rFonts w:ascii="Arial" w:hAnsi="Arial" w:cs="Arial"/>
          <w:sz w:val="20"/>
          <w:szCs w:val="20"/>
        </w:rPr>
      </w:pPr>
    </w:p>
    <w:p w14:paraId="7A712ADB" w14:textId="29983DB3" w:rsidR="00C02C3E" w:rsidRDefault="008D316E" w:rsidP="00C02C3E">
      <w:pPr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C412C" wp14:editId="27DD08AE">
                <wp:simplePos x="0" y="0"/>
                <wp:positionH relativeFrom="column">
                  <wp:posOffset>868045</wp:posOffset>
                </wp:positionH>
                <wp:positionV relativeFrom="paragraph">
                  <wp:posOffset>212725</wp:posOffset>
                </wp:positionV>
                <wp:extent cx="4815840" cy="243840"/>
                <wp:effectExtent l="0" t="0" r="3810" b="381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EDD7" w14:textId="77777777" w:rsidR="00C02C3E" w:rsidRDefault="00C02C3E" w:rsidP="00C02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412C" id="Textové pole 14" o:spid="_x0000_s1035" type="#_x0000_t202" style="position:absolute;margin-left:68.35pt;margin-top:16.75pt;width:379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">
                <v:textbox>
                  <w:txbxContent>
                    <w:p w14:paraId="76FAEDD7" w14:textId="77777777" w:rsidR="00C02C3E" w:rsidRDefault="00C02C3E" w:rsidP="00C02C3E"/>
                  </w:txbxContent>
                </v:textbox>
              </v:shape>
            </w:pict>
          </mc:Fallback>
        </mc:AlternateContent>
      </w:r>
      <w:r w:rsidR="003B0ACE">
        <w:rPr>
          <w:rFonts w:ascii="Arial" w:hAnsi="Arial" w:cs="Arial"/>
          <w:sz w:val="20"/>
          <w:szCs w:val="20"/>
        </w:rPr>
        <w:t>b</w:t>
      </w:r>
      <w:r w:rsidR="00C02C3E" w:rsidRPr="00BD002E">
        <w:rPr>
          <w:rFonts w:ascii="Arial" w:hAnsi="Arial" w:cs="Arial"/>
          <w:sz w:val="20"/>
          <w:szCs w:val="20"/>
        </w:rPr>
        <w:t xml:space="preserve">) </w:t>
      </w:r>
      <w:r w:rsidR="00C02C3E" w:rsidRPr="00E6504A">
        <w:rPr>
          <w:rFonts w:ascii="Arial" w:hAnsi="Arial" w:cs="Arial"/>
          <w:b/>
          <w:sz w:val="20"/>
          <w:szCs w:val="20"/>
          <w:highlight w:val="lightGray"/>
        </w:rPr>
        <w:t>Platba fakturou</w:t>
      </w:r>
      <w:r w:rsidR="00CD4851">
        <w:rPr>
          <w:rFonts w:ascii="Arial" w:hAnsi="Arial" w:cs="Arial"/>
          <w:sz w:val="20"/>
          <w:szCs w:val="20"/>
        </w:rPr>
        <w:t xml:space="preserve"> (platí pouze dětské domovy a výchovné ústavy)</w:t>
      </w:r>
      <w:r w:rsidR="00E6504A">
        <w:rPr>
          <w:rFonts w:ascii="Arial" w:hAnsi="Arial" w:cs="Arial"/>
          <w:sz w:val="20"/>
          <w:szCs w:val="20"/>
        </w:rPr>
        <w:t>:</w:t>
      </w:r>
    </w:p>
    <w:p w14:paraId="628608E5" w14:textId="2DD48079" w:rsidR="00C02C3E" w:rsidRDefault="008D316E" w:rsidP="00C02C3E">
      <w:pPr>
        <w:tabs>
          <w:tab w:val="right" w:pos="1276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2D0ED" wp14:editId="11491DB3">
                <wp:simplePos x="0" y="0"/>
                <wp:positionH relativeFrom="column">
                  <wp:posOffset>4525645</wp:posOffset>
                </wp:positionH>
                <wp:positionV relativeFrom="paragraph">
                  <wp:posOffset>222250</wp:posOffset>
                </wp:positionV>
                <wp:extent cx="1158240" cy="251460"/>
                <wp:effectExtent l="0" t="0" r="3810" b="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35A7" w14:textId="77777777" w:rsidR="00C02C3E" w:rsidRDefault="00C02C3E" w:rsidP="00C02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D0ED" id="Textové pole 16" o:spid="_x0000_s1036" type="#_x0000_t202" style="position:absolute;margin-left:356.35pt;margin-top:17.5pt;width:91.2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">
                <v:textbox>
                  <w:txbxContent>
                    <w:p w14:paraId="2FD035A7" w14:textId="77777777" w:rsidR="00C02C3E" w:rsidRDefault="00C02C3E" w:rsidP="00C02C3E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AAD18" wp14:editId="091F51B5">
                <wp:simplePos x="0" y="0"/>
                <wp:positionH relativeFrom="column">
                  <wp:posOffset>868045</wp:posOffset>
                </wp:positionH>
                <wp:positionV relativeFrom="paragraph">
                  <wp:posOffset>222250</wp:posOffset>
                </wp:positionV>
                <wp:extent cx="3261360" cy="243840"/>
                <wp:effectExtent l="0" t="0" r="0" b="381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0DB8" w14:textId="77777777" w:rsidR="00C02C3E" w:rsidRDefault="00C02C3E" w:rsidP="00C02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AD18" id="Textové pole 15" o:spid="_x0000_s1037" type="#_x0000_t202" style="position:absolute;margin-left:68.35pt;margin-top:17.5pt;width:256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">
                <v:textbox>
                  <w:txbxContent>
                    <w:p w14:paraId="60A10DB8" w14:textId="77777777" w:rsidR="00C02C3E" w:rsidRDefault="00C02C3E" w:rsidP="00C02C3E"/>
                  </w:txbxContent>
                </v:textbox>
              </v:shape>
            </w:pict>
          </mc:Fallback>
        </mc:AlternateContent>
      </w:r>
      <w:r w:rsidR="00C02C3E">
        <w:rPr>
          <w:rFonts w:ascii="Arial" w:hAnsi="Arial" w:cs="Arial"/>
          <w:sz w:val="20"/>
          <w:szCs w:val="20"/>
        </w:rPr>
        <w:tab/>
        <w:t>Název firmy</w:t>
      </w:r>
    </w:p>
    <w:p w14:paraId="4B10246A" w14:textId="06B1E1F5" w:rsidR="003B0ACE" w:rsidRDefault="008D316E" w:rsidP="008614DF">
      <w:pPr>
        <w:tabs>
          <w:tab w:val="right" w:pos="1276"/>
          <w:tab w:val="right" w:pos="7088"/>
        </w:tabs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3405" wp14:editId="6C3A9A3F">
                <wp:simplePos x="0" y="0"/>
                <wp:positionH relativeFrom="column">
                  <wp:posOffset>2399665</wp:posOffset>
                </wp:positionH>
                <wp:positionV relativeFrom="paragraph">
                  <wp:posOffset>232410</wp:posOffset>
                </wp:positionV>
                <wp:extent cx="1097280" cy="251460"/>
                <wp:effectExtent l="0" t="0" r="7620" b="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AAF8" w14:textId="77777777" w:rsidR="00C02C3E" w:rsidRDefault="00C02C3E" w:rsidP="00C02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3405" id="Textové pole 18" o:spid="_x0000_s1038" type="#_x0000_t202" style="position:absolute;margin-left:188.95pt;margin-top:18.3pt;width:86.4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thFQIAACc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">
                <v:textbox>
                  <w:txbxContent>
                    <w:p w14:paraId="7531AAF8" w14:textId="77777777" w:rsidR="00C02C3E" w:rsidRDefault="00C02C3E" w:rsidP="00C02C3E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01E06" wp14:editId="6B2C83B3">
                <wp:simplePos x="0" y="0"/>
                <wp:positionH relativeFrom="column">
                  <wp:posOffset>868045</wp:posOffset>
                </wp:positionH>
                <wp:positionV relativeFrom="paragraph">
                  <wp:posOffset>232410</wp:posOffset>
                </wp:positionV>
                <wp:extent cx="1097280" cy="251460"/>
                <wp:effectExtent l="0" t="0" r="7620" b="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0D6B" w14:textId="77777777" w:rsidR="00C02C3E" w:rsidRDefault="00C02C3E" w:rsidP="00C02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1E06" id="Textové pole 17" o:spid="_x0000_s1039" type="#_x0000_t202" style="position:absolute;margin-left:68.35pt;margin-top:18.3pt;width:86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">
                <v:textbox>
                  <w:txbxContent>
                    <w:p w14:paraId="73670D6B" w14:textId="77777777" w:rsidR="00C02C3E" w:rsidRDefault="00C02C3E" w:rsidP="00C02C3E"/>
                  </w:txbxContent>
                </v:textbox>
              </v:shape>
            </w:pict>
          </mc:Fallback>
        </mc:AlternateContent>
      </w:r>
      <w:r w:rsidR="00C02C3E">
        <w:rPr>
          <w:rFonts w:ascii="Arial" w:hAnsi="Arial" w:cs="Arial"/>
          <w:sz w:val="20"/>
          <w:szCs w:val="20"/>
        </w:rPr>
        <w:tab/>
        <w:t>Adresa firmy</w:t>
      </w:r>
      <w:r w:rsidR="008614DF">
        <w:rPr>
          <w:rFonts w:ascii="Arial" w:hAnsi="Arial" w:cs="Arial"/>
          <w:sz w:val="20"/>
          <w:szCs w:val="20"/>
        </w:rPr>
        <w:tab/>
      </w:r>
      <w:r w:rsidR="00C02C3E">
        <w:rPr>
          <w:rFonts w:ascii="Arial" w:hAnsi="Arial" w:cs="Arial"/>
          <w:sz w:val="20"/>
          <w:szCs w:val="20"/>
        </w:rPr>
        <w:t xml:space="preserve">PSČ </w:t>
      </w:r>
    </w:p>
    <w:p w14:paraId="4551CD93" w14:textId="6FCC56DD" w:rsidR="003B0ACE" w:rsidRDefault="00C02C3E" w:rsidP="008614DF">
      <w:pPr>
        <w:tabs>
          <w:tab w:val="right" w:pos="1276"/>
          <w:tab w:val="right" w:pos="368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 w:rsidR="008614D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</w:t>
      </w:r>
    </w:p>
    <w:p w14:paraId="6E485CC9" w14:textId="088CFA37" w:rsidR="007D31B7" w:rsidRPr="00E6504A" w:rsidRDefault="007D31B7" w:rsidP="00E6504A">
      <w:pPr>
        <w:pStyle w:val="Odstavecseseznamem"/>
        <w:numPr>
          <w:ilvl w:val="0"/>
          <w:numId w:val="8"/>
        </w:numPr>
        <w:tabs>
          <w:tab w:val="right" w:pos="7088"/>
        </w:tabs>
        <w:ind w:left="284" w:hanging="284"/>
        <w:rPr>
          <w:rFonts w:ascii="Arial" w:hAnsi="Arial" w:cs="Arial"/>
          <w:sz w:val="20"/>
          <w:szCs w:val="20"/>
        </w:rPr>
      </w:pPr>
      <w:r w:rsidRPr="00E6504A">
        <w:rPr>
          <w:rFonts w:ascii="Arial" w:hAnsi="Arial" w:cs="Arial"/>
          <w:b/>
          <w:sz w:val="20"/>
          <w:szCs w:val="20"/>
          <w:highlight w:val="lightGray"/>
        </w:rPr>
        <w:t>Hotovostní platba složená v kanceláři školní jídelny</w:t>
      </w:r>
      <w:r w:rsidR="00E6504A" w:rsidRPr="00E6504A">
        <w:rPr>
          <w:rFonts w:ascii="Arial" w:hAnsi="Arial" w:cs="Arial"/>
          <w:sz w:val="20"/>
          <w:szCs w:val="20"/>
        </w:rPr>
        <w:t>.</w:t>
      </w:r>
    </w:p>
    <w:p w14:paraId="3F8AF24D" w14:textId="49942ABF" w:rsidR="00E6504A" w:rsidRPr="00E6504A" w:rsidRDefault="00E6504A" w:rsidP="00E6504A">
      <w:pPr>
        <w:tabs>
          <w:tab w:val="right" w:pos="7088"/>
        </w:tabs>
        <w:rPr>
          <w:rFonts w:ascii="Arial" w:hAnsi="Arial" w:cs="Arial"/>
          <w:color w:val="EE0000"/>
          <w:sz w:val="20"/>
          <w:szCs w:val="20"/>
        </w:rPr>
      </w:pPr>
      <w:r w:rsidRPr="00E6504A">
        <w:rPr>
          <w:rFonts w:ascii="Arial" w:hAnsi="Arial" w:cs="Arial"/>
          <w:color w:val="EE0000"/>
          <w:sz w:val="20"/>
          <w:szCs w:val="20"/>
        </w:rPr>
        <w:t>Platba stravné</w:t>
      </w:r>
      <w:r>
        <w:rPr>
          <w:rFonts w:ascii="Arial" w:hAnsi="Arial" w:cs="Arial"/>
          <w:color w:val="EE0000"/>
          <w:sz w:val="20"/>
          <w:szCs w:val="20"/>
        </w:rPr>
        <w:t>ho</w:t>
      </w:r>
      <w:r w:rsidRPr="00E6504A">
        <w:rPr>
          <w:rFonts w:ascii="Arial" w:hAnsi="Arial" w:cs="Arial"/>
          <w:color w:val="EE0000"/>
          <w:sz w:val="20"/>
          <w:szCs w:val="20"/>
        </w:rPr>
        <w:t xml:space="preserve"> musí být připsána na účet školy, příp. uhrazena v hotovosti v kanceláři školní jídelny </w:t>
      </w:r>
      <w:r w:rsidRPr="00E6504A">
        <w:rPr>
          <w:rFonts w:ascii="Arial" w:hAnsi="Arial" w:cs="Arial"/>
          <w:b/>
          <w:bCs/>
          <w:color w:val="EE0000"/>
          <w:sz w:val="20"/>
          <w:szCs w:val="20"/>
        </w:rPr>
        <w:t>NEJPOZDĚJI</w:t>
      </w:r>
      <w:r w:rsidRPr="00E6504A">
        <w:rPr>
          <w:rFonts w:ascii="Arial" w:hAnsi="Arial" w:cs="Arial"/>
          <w:color w:val="EE0000"/>
          <w:sz w:val="20"/>
          <w:szCs w:val="20"/>
        </w:rPr>
        <w:t xml:space="preserve"> do 20. dne v měsíci na měsíc následující. </w:t>
      </w:r>
    </w:p>
    <w:p w14:paraId="3600BD5D" w14:textId="77777777" w:rsidR="005B5CB9" w:rsidRDefault="005B5CB9" w:rsidP="005B5CB9">
      <w:pPr>
        <w:tabs>
          <w:tab w:val="right" w:pos="7088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D248A9E" w14:textId="6BFF2379" w:rsidR="005B5CB9" w:rsidRPr="00E6504A" w:rsidRDefault="005B5CB9" w:rsidP="005B5CB9">
      <w:pPr>
        <w:tabs>
          <w:tab w:val="right" w:pos="7088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6504A">
        <w:rPr>
          <w:rFonts w:ascii="Arial" w:hAnsi="Arial" w:cs="Arial"/>
          <w:b/>
          <w:bCs/>
          <w:sz w:val="20"/>
          <w:szCs w:val="20"/>
        </w:rPr>
        <w:t>Žádám o poskytování stravy v tomto rozsah</w:t>
      </w:r>
      <w:r>
        <w:rPr>
          <w:rFonts w:ascii="Arial" w:hAnsi="Arial" w:cs="Arial"/>
          <w:b/>
          <w:bCs/>
          <w:sz w:val="20"/>
          <w:szCs w:val="20"/>
        </w:rPr>
        <w:t xml:space="preserve">u </w:t>
      </w:r>
      <w:r>
        <w:rPr>
          <w:rStyle w:val="Znakapoznpodarou"/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DE6B18E" w14:textId="77777777" w:rsidR="005B5CB9" w:rsidRDefault="005B5CB9" w:rsidP="005B5CB9">
      <w:pPr>
        <w:numPr>
          <w:ilvl w:val="0"/>
          <w:numId w:val="4"/>
        </w:numPr>
        <w:tabs>
          <w:tab w:val="right" w:pos="567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celodenní strava - snídaně, přesnídávka, oběd, svačina, večeře,</w:t>
      </w:r>
    </w:p>
    <w:p w14:paraId="56366C7A" w14:textId="77777777" w:rsidR="005B5CB9" w:rsidRDefault="005B5CB9" w:rsidP="005B5CB9">
      <w:pPr>
        <w:numPr>
          <w:ilvl w:val="0"/>
          <w:numId w:val="4"/>
        </w:numPr>
        <w:tabs>
          <w:tab w:val="right" w:pos="567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oběd.</w:t>
      </w:r>
    </w:p>
    <w:p w14:paraId="00EC60A3" w14:textId="77777777" w:rsidR="005B5CB9" w:rsidRDefault="005B5CB9" w:rsidP="005B5CB9">
      <w:pPr>
        <w:tabs>
          <w:tab w:val="righ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DF3DD7" w14:textId="556D5B8C" w:rsidR="003B0ACE" w:rsidRDefault="007D31B7" w:rsidP="00E6504A">
      <w:pPr>
        <w:tabs>
          <w:tab w:val="right" w:pos="7088"/>
        </w:tabs>
        <w:rPr>
          <w:rFonts w:ascii="Arial" w:hAnsi="Arial" w:cs="Arial"/>
          <w:sz w:val="20"/>
          <w:szCs w:val="20"/>
        </w:rPr>
      </w:pPr>
      <w:r w:rsidRPr="007D31B7">
        <w:rPr>
          <w:rFonts w:ascii="Arial" w:hAnsi="Arial" w:cs="Arial"/>
          <w:sz w:val="20"/>
          <w:szCs w:val="20"/>
        </w:rPr>
        <w:t>Potvrzuji správnost údajů a zavazuji se oznámit jakoukoliv změnu týkající se stravování a dodržovat řád školní jídelny. Dále souhlasím, že výše uvedené údaje mohou</w:t>
      </w:r>
      <w:r>
        <w:rPr>
          <w:rFonts w:ascii="Arial" w:hAnsi="Arial" w:cs="Arial"/>
          <w:sz w:val="20"/>
          <w:szCs w:val="20"/>
        </w:rPr>
        <w:t xml:space="preserve"> </w:t>
      </w:r>
      <w:r w:rsidRPr="007D31B7">
        <w:rPr>
          <w:rFonts w:ascii="Arial" w:hAnsi="Arial" w:cs="Arial"/>
          <w:sz w:val="20"/>
          <w:szCs w:val="20"/>
        </w:rPr>
        <w:t xml:space="preserve">být použity do matriky ŠJ dle § 2, vyhlášky č. 364/2005 o vedení dokumentace </w:t>
      </w:r>
      <w:r w:rsidR="002758BC">
        <w:rPr>
          <w:rFonts w:ascii="Arial" w:hAnsi="Arial" w:cs="Arial"/>
          <w:sz w:val="20"/>
          <w:szCs w:val="20"/>
        </w:rPr>
        <w:t xml:space="preserve">škola a školských zařízení, ve znění pozdějších předpisů, </w:t>
      </w:r>
      <w:r w:rsidRPr="007D31B7">
        <w:rPr>
          <w:rFonts w:ascii="Arial" w:hAnsi="Arial" w:cs="Arial"/>
          <w:sz w:val="20"/>
          <w:szCs w:val="20"/>
        </w:rPr>
        <w:t xml:space="preserve">a </w:t>
      </w:r>
      <w:r w:rsidR="002758BC">
        <w:rPr>
          <w:rFonts w:ascii="Arial" w:hAnsi="Arial" w:cs="Arial"/>
          <w:sz w:val="20"/>
          <w:szCs w:val="20"/>
        </w:rPr>
        <w:t>v souladu s Nařízením Evropského parlamentu a Rady (EU) 2016/679 ze dne 27. dubna 2016 (GDPR)</w:t>
      </w:r>
      <w:r w:rsidRPr="007D31B7">
        <w:rPr>
          <w:rFonts w:ascii="Arial" w:hAnsi="Arial" w:cs="Arial"/>
          <w:sz w:val="20"/>
          <w:szCs w:val="20"/>
        </w:rPr>
        <w:t>.</w:t>
      </w:r>
      <w:r w:rsidR="00E6504A">
        <w:rPr>
          <w:rFonts w:ascii="Arial" w:hAnsi="Arial" w:cs="Arial"/>
          <w:sz w:val="20"/>
          <w:szCs w:val="20"/>
        </w:rPr>
        <w:t xml:space="preserve"> </w:t>
      </w:r>
      <w:r w:rsidR="007155DD">
        <w:rPr>
          <w:rFonts w:ascii="Arial" w:hAnsi="Arial" w:cs="Arial"/>
          <w:sz w:val="20"/>
          <w:szCs w:val="20"/>
        </w:rPr>
        <w:t>Byli jsme seznámeni s vnitřním řádem školní jídelny</w:t>
      </w:r>
      <w:r w:rsidR="003B0ACE">
        <w:rPr>
          <w:rFonts w:ascii="Arial" w:hAnsi="Arial" w:cs="Arial"/>
          <w:sz w:val="20"/>
          <w:szCs w:val="20"/>
        </w:rPr>
        <w:t>.</w:t>
      </w:r>
    </w:p>
    <w:p w14:paraId="3C346D13" w14:textId="77777777" w:rsidR="00E6504A" w:rsidRDefault="00E6504A" w:rsidP="00E6504A">
      <w:pPr>
        <w:tabs>
          <w:tab w:val="righ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ECFA47" w14:textId="77777777" w:rsidR="005B5CB9" w:rsidRDefault="005B5CB9" w:rsidP="00E6504A">
      <w:pPr>
        <w:tabs>
          <w:tab w:val="righ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9413F2" w14:textId="77777777" w:rsidR="005B5CB9" w:rsidRDefault="005B5CB9" w:rsidP="00E6504A">
      <w:pPr>
        <w:tabs>
          <w:tab w:val="right" w:pos="708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CDADE1" w14:textId="77777777" w:rsidR="00E559B1" w:rsidRDefault="008D316E" w:rsidP="00E6504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C55AB9" wp14:editId="1F363444">
                <wp:simplePos x="0" y="0"/>
                <wp:positionH relativeFrom="column">
                  <wp:posOffset>3375025</wp:posOffset>
                </wp:positionH>
                <wp:positionV relativeFrom="paragraph">
                  <wp:posOffset>146049</wp:posOffset>
                </wp:positionV>
                <wp:extent cx="2255520" cy="0"/>
                <wp:effectExtent l="0" t="0" r="1143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076AB" id="Přímá spojnice 2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75pt,11.5pt" to="44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je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7FCBFF" wp14:editId="2AC1F7CA">
                <wp:simplePos x="0" y="0"/>
                <wp:positionH relativeFrom="column">
                  <wp:posOffset>29845</wp:posOffset>
                </wp:positionH>
                <wp:positionV relativeFrom="paragraph">
                  <wp:posOffset>146049</wp:posOffset>
                </wp:positionV>
                <wp:extent cx="2255520" cy="0"/>
                <wp:effectExtent l="0" t="0" r="1143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5C66" id="Přímá spojnice 2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1.5pt" to="17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" strokecolor="#4a7ebb">
                <o:lock v:ext="edit" shapetype="f"/>
              </v:line>
            </w:pict>
          </mc:Fallback>
        </mc:AlternateContent>
      </w:r>
      <w:r w:rsidR="007D31B7">
        <w:rPr>
          <w:rFonts w:ascii="Arial" w:hAnsi="Arial" w:cs="Arial"/>
        </w:rPr>
        <w:tab/>
      </w:r>
    </w:p>
    <w:p w14:paraId="73945A8A" w14:textId="77777777" w:rsidR="00B10310" w:rsidRPr="00E559B1" w:rsidRDefault="00E559B1" w:rsidP="00E559B1">
      <w:pPr>
        <w:tabs>
          <w:tab w:val="left" w:pos="6345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Datum</w:t>
      </w:r>
      <w:r>
        <w:rPr>
          <w:rFonts w:ascii="Arial" w:hAnsi="Arial" w:cs="Arial"/>
        </w:rPr>
        <w:tab/>
        <w:t>Podpis</w:t>
      </w:r>
    </w:p>
    <w:sectPr w:rsidR="00B10310" w:rsidRPr="00E559B1" w:rsidSect="00E6504A">
      <w:type w:val="continuous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3337" w14:textId="77777777" w:rsidR="00E41A57" w:rsidRDefault="00E41A57" w:rsidP="00E6504A">
      <w:pPr>
        <w:spacing w:after="0" w:line="240" w:lineRule="auto"/>
      </w:pPr>
      <w:r>
        <w:separator/>
      </w:r>
    </w:p>
  </w:endnote>
  <w:endnote w:type="continuationSeparator" w:id="0">
    <w:p w14:paraId="66D24328" w14:textId="77777777" w:rsidR="00E41A57" w:rsidRDefault="00E41A57" w:rsidP="00E6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584D" w14:textId="77777777" w:rsidR="00E41A57" w:rsidRDefault="00E41A57" w:rsidP="00E6504A">
      <w:pPr>
        <w:spacing w:after="0" w:line="240" w:lineRule="auto"/>
      </w:pPr>
      <w:r>
        <w:separator/>
      </w:r>
    </w:p>
  </w:footnote>
  <w:footnote w:type="continuationSeparator" w:id="0">
    <w:p w14:paraId="4A8D2E6F" w14:textId="77777777" w:rsidR="00E41A57" w:rsidRDefault="00E41A57" w:rsidP="00E6504A">
      <w:pPr>
        <w:spacing w:after="0" w:line="240" w:lineRule="auto"/>
      </w:pPr>
      <w:r>
        <w:continuationSeparator/>
      </w:r>
    </w:p>
  </w:footnote>
  <w:footnote w:id="1">
    <w:p w14:paraId="21E3F15C" w14:textId="32150CA5" w:rsidR="00E6504A" w:rsidRPr="00BD002E" w:rsidRDefault="00E6504A" w:rsidP="00E6504A">
      <w:pPr>
        <w:rPr>
          <w:rFonts w:ascii="Arial" w:hAnsi="Arial" w:cs="Arial"/>
          <w:b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8E5CE6">
        <w:rPr>
          <w:rFonts w:ascii="Arial" w:hAnsi="Arial" w:cs="Arial"/>
          <w:bCs/>
          <w:sz w:val="20"/>
          <w:szCs w:val="20"/>
        </w:rPr>
        <w:t xml:space="preserve">zakroužkujte </w:t>
      </w:r>
      <w:r>
        <w:rPr>
          <w:rFonts w:ascii="Arial" w:hAnsi="Arial" w:cs="Arial"/>
          <w:bCs/>
          <w:sz w:val="20"/>
          <w:szCs w:val="20"/>
        </w:rPr>
        <w:t>vybrané</w:t>
      </w:r>
      <w:r w:rsidR="00BD6363">
        <w:rPr>
          <w:rFonts w:ascii="Arial" w:hAnsi="Arial" w:cs="Arial"/>
          <w:bCs/>
          <w:sz w:val="20"/>
          <w:szCs w:val="20"/>
        </w:rPr>
        <w:t>.</w:t>
      </w:r>
    </w:p>
    <w:p w14:paraId="0141374C" w14:textId="40AF0960" w:rsidR="00E6504A" w:rsidRDefault="00E6504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5FFC"/>
    <w:multiLevelType w:val="hybridMultilevel"/>
    <w:tmpl w:val="0CE4D086"/>
    <w:lvl w:ilvl="0" w:tplc="2C4607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76B"/>
    <w:multiLevelType w:val="hybridMultilevel"/>
    <w:tmpl w:val="D0A01D38"/>
    <w:lvl w:ilvl="0" w:tplc="409AE4EC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048"/>
    <w:multiLevelType w:val="hybridMultilevel"/>
    <w:tmpl w:val="5E3A75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2BF0"/>
    <w:multiLevelType w:val="hybridMultilevel"/>
    <w:tmpl w:val="E7D46E88"/>
    <w:lvl w:ilvl="0" w:tplc="DC6E2CA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0909D6"/>
    <w:multiLevelType w:val="hybridMultilevel"/>
    <w:tmpl w:val="B184C7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140B"/>
    <w:multiLevelType w:val="hybridMultilevel"/>
    <w:tmpl w:val="FBB288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F36BE"/>
    <w:multiLevelType w:val="hybridMultilevel"/>
    <w:tmpl w:val="F9D06C96"/>
    <w:lvl w:ilvl="0" w:tplc="D6FE68B2">
      <w:start w:val="5"/>
      <w:numFmt w:val="bullet"/>
      <w:lvlText w:val="-"/>
      <w:lvlJc w:val="left"/>
      <w:pPr>
        <w:ind w:left="32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7" w15:restartNumberingAfterBreak="0">
    <w:nsid w:val="4C73165B"/>
    <w:multiLevelType w:val="hybridMultilevel"/>
    <w:tmpl w:val="CAD26412"/>
    <w:lvl w:ilvl="0" w:tplc="8868A8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611E"/>
    <w:multiLevelType w:val="hybridMultilevel"/>
    <w:tmpl w:val="4C223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4674">
    <w:abstractNumId w:val="6"/>
  </w:num>
  <w:num w:numId="2" w16cid:durableId="347562635">
    <w:abstractNumId w:val="4"/>
  </w:num>
  <w:num w:numId="3" w16cid:durableId="154415345">
    <w:abstractNumId w:val="5"/>
  </w:num>
  <w:num w:numId="4" w16cid:durableId="1123109606">
    <w:abstractNumId w:val="8"/>
  </w:num>
  <w:num w:numId="5" w16cid:durableId="1611662757">
    <w:abstractNumId w:val="2"/>
  </w:num>
  <w:num w:numId="6" w16cid:durableId="1609654148">
    <w:abstractNumId w:val="0"/>
  </w:num>
  <w:num w:numId="7" w16cid:durableId="195586107">
    <w:abstractNumId w:val="7"/>
  </w:num>
  <w:num w:numId="8" w16cid:durableId="124736140">
    <w:abstractNumId w:val="1"/>
  </w:num>
  <w:num w:numId="9" w16cid:durableId="16948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88"/>
    <w:rsid w:val="00031A0D"/>
    <w:rsid w:val="0023392E"/>
    <w:rsid w:val="0027349D"/>
    <w:rsid w:val="002758BC"/>
    <w:rsid w:val="00294320"/>
    <w:rsid w:val="002D38ED"/>
    <w:rsid w:val="003178DD"/>
    <w:rsid w:val="003B0ACE"/>
    <w:rsid w:val="005B2267"/>
    <w:rsid w:val="005B5CB9"/>
    <w:rsid w:val="00652288"/>
    <w:rsid w:val="007155DD"/>
    <w:rsid w:val="00790F01"/>
    <w:rsid w:val="007D31B7"/>
    <w:rsid w:val="00827FEC"/>
    <w:rsid w:val="008614DF"/>
    <w:rsid w:val="008D316E"/>
    <w:rsid w:val="008D3BEA"/>
    <w:rsid w:val="008E5CE6"/>
    <w:rsid w:val="00907376"/>
    <w:rsid w:val="0092258C"/>
    <w:rsid w:val="00B10310"/>
    <w:rsid w:val="00BD002E"/>
    <w:rsid w:val="00BD6363"/>
    <w:rsid w:val="00BD6375"/>
    <w:rsid w:val="00C02C3E"/>
    <w:rsid w:val="00C02F2D"/>
    <w:rsid w:val="00C836F5"/>
    <w:rsid w:val="00CA200F"/>
    <w:rsid w:val="00CD4851"/>
    <w:rsid w:val="00D20908"/>
    <w:rsid w:val="00DF5870"/>
    <w:rsid w:val="00E41A57"/>
    <w:rsid w:val="00E559B1"/>
    <w:rsid w:val="00E6504A"/>
    <w:rsid w:val="00EF0CC5"/>
    <w:rsid w:val="00F16197"/>
    <w:rsid w:val="00F23330"/>
    <w:rsid w:val="00F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23FC"/>
  <w15:docId w15:val="{CEF5DF79-2E44-4604-A03F-6FC4872E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3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03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0CC5"/>
    <w:pPr>
      <w:ind w:left="720"/>
      <w:contextualSpacing/>
    </w:pPr>
  </w:style>
  <w:style w:type="character" w:styleId="Hypertextovodkaz">
    <w:name w:val="Hyperlink"/>
    <w:uiPriority w:val="99"/>
    <w:unhideWhenUsed/>
    <w:rsid w:val="00E559B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CE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0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04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65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hneiderova@chroust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S\PROVIS\ORGANIZ\VZORDOK\VZORY\NASTENKA\INFO\EV_LI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80B5-0DAD-4666-8248-35D505BF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EV_LIST</Template>
  <TotalTime>26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Links>
    <vt:vector size="6" baseType="variant">
      <vt:variant>
        <vt:i4>5701752</vt:i4>
      </vt:variant>
      <vt:variant>
        <vt:i4>0</vt:i4>
      </vt:variant>
      <vt:variant>
        <vt:i4>0</vt:i4>
      </vt:variant>
      <vt:variant>
        <vt:i4>5</vt:i4>
      </vt:variant>
      <vt:variant>
        <vt:lpwstr>mailto:uciliste@chroustovice.cz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Štěpánková</dc:creator>
  <cp:lastModifiedBy>Odvárková Jana</cp:lastModifiedBy>
  <cp:revision>7</cp:revision>
  <cp:lastPrinted>2026-03-25T12:02:00Z</cp:lastPrinted>
  <dcterms:created xsi:type="dcterms:W3CDTF">2020-03-04T10:22:00Z</dcterms:created>
  <dcterms:modified xsi:type="dcterms:W3CDTF">2026-03-25T12:03:00Z</dcterms:modified>
</cp:coreProperties>
</file>